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D74B" w14:textId="77777777" w:rsidR="0008706C" w:rsidRPr="0008706C" w:rsidRDefault="0008706C" w:rsidP="0008706C"/>
    <w:p w14:paraId="67EF5945" w14:textId="77777777" w:rsidR="0008706C" w:rsidRPr="0008706C" w:rsidRDefault="0008706C" w:rsidP="0008706C">
      <w:pPr>
        <w:jc w:val="center"/>
      </w:pPr>
      <w:r w:rsidRPr="0008706C">
        <w:rPr>
          <w:b/>
          <w:bCs/>
        </w:rPr>
        <w:t>NOTICE OF MEETING ADJOURNMENT</w:t>
      </w:r>
    </w:p>
    <w:p w14:paraId="6440A406" w14:textId="77777777" w:rsidR="0008706C" w:rsidRPr="0008706C" w:rsidRDefault="0008706C" w:rsidP="0008706C">
      <w:pPr>
        <w:jc w:val="center"/>
      </w:pPr>
      <w:r w:rsidRPr="0008706C">
        <w:rPr>
          <w:b/>
          <w:bCs/>
        </w:rPr>
        <w:t>ORDER OF ADJOURNMENT</w:t>
      </w:r>
    </w:p>
    <w:p w14:paraId="1EE172F7" w14:textId="77777777" w:rsidR="0008706C" w:rsidRPr="0008706C" w:rsidRDefault="0008706C" w:rsidP="0008706C"/>
    <w:p w14:paraId="4A044014" w14:textId="7991F3D8" w:rsidR="0008706C" w:rsidRPr="0008706C" w:rsidRDefault="0008706C" w:rsidP="0008706C">
      <w:r w:rsidRPr="0008706C">
        <w:t xml:space="preserve">NOTICE IS HEREBY GIVEN pursuant to Government Code Section 52955, the </w:t>
      </w:r>
      <w:r>
        <w:t xml:space="preserve">Freshwater </w:t>
      </w:r>
      <w:r w:rsidRPr="0008706C">
        <w:t xml:space="preserve">School Board’s </w:t>
      </w:r>
      <w:r w:rsidR="00607DB3">
        <w:t>R</w:t>
      </w:r>
      <w:r w:rsidRPr="0008706C">
        <w:t xml:space="preserve">egular </w:t>
      </w:r>
      <w:r w:rsidR="006203FA">
        <w:t xml:space="preserve">September </w:t>
      </w:r>
      <w:r w:rsidR="00607DB3">
        <w:t>M</w:t>
      </w:r>
      <w:r w:rsidRPr="0008706C">
        <w:t xml:space="preserve">eeting </w:t>
      </w:r>
      <w:r w:rsidR="006203FA">
        <w:t xml:space="preserve">that was rescheduled for </w:t>
      </w:r>
      <w:r>
        <w:t>September 1</w:t>
      </w:r>
      <w:r w:rsidR="006203FA">
        <w:t>8</w:t>
      </w:r>
      <w:r>
        <w:t xml:space="preserve">, 2024, </w:t>
      </w:r>
      <w:r w:rsidRPr="0008706C">
        <w:t xml:space="preserve">is ADJOURNED to </w:t>
      </w:r>
      <w:r w:rsidR="006203FA">
        <w:t>the regular Octo</w:t>
      </w:r>
      <w:r>
        <w:t xml:space="preserve">ber </w:t>
      </w:r>
      <w:r w:rsidR="006203FA">
        <w:t xml:space="preserve">Meeting date of October </w:t>
      </w:r>
      <w:r>
        <w:t xml:space="preserve">8, 2024, </w:t>
      </w:r>
      <w:r w:rsidRPr="0008706C">
        <w:t xml:space="preserve">at </w:t>
      </w:r>
      <w:r>
        <w:t xml:space="preserve">6:00 p.m. </w:t>
      </w:r>
      <w:r w:rsidRPr="0008706C">
        <w:t>due to lack of quorum.</w:t>
      </w:r>
    </w:p>
    <w:p w14:paraId="201B0AA5" w14:textId="77777777" w:rsidR="0008706C" w:rsidRPr="0008706C" w:rsidRDefault="0008706C" w:rsidP="0008706C"/>
    <w:p w14:paraId="48742B71" w14:textId="66713D42" w:rsidR="0008706C" w:rsidRPr="0008706C" w:rsidRDefault="0008706C" w:rsidP="0008706C">
      <w:r w:rsidRPr="0008706C">
        <w:t xml:space="preserve">I, </w:t>
      </w:r>
      <w:r>
        <w:t>Si Talty</w:t>
      </w:r>
      <w:r w:rsidRPr="0008706C">
        <w:t xml:space="preserve">, Superintendent, </w:t>
      </w:r>
      <w:r>
        <w:t>Freshwater</w:t>
      </w:r>
      <w:r w:rsidRPr="0008706C">
        <w:t xml:space="preserve"> School </w:t>
      </w:r>
      <w:r>
        <w:t>D</w:t>
      </w:r>
      <w:r w:rsidRPr="0008706C">
        <w:t xml:space="preserve">istrict, hereby certify that the Notice of Adjournment of the </w:t>
      </w:r>
      <w:r>
        <w:t>September 1</w:t>
      </w:r>
      <w:r w:rsidR="006203FA">
        <w:t>8</w:t>
      </w:r>
      <w:r>
        <w:t xml:space="preserve">, 2024, Freshwater </w:t>
      </w:r>
      <w:r w:rsidRPr="0008706C">
        <w:t xml:space="preserve">School District Board meeting was posted on </w:t>
      </w:r>
      <w:r w:rsidR="00607DB3">
        <w:t>September 1</w:t>
      </w:r>
      <w:r w:rsidR="006203FA">
        <w:t>8</w:t>
      </w:r>
      <w:r w:rsidR="00607DB3">
        <w:t>, 2024.</w:t>
      </w:r>
    </w:p>
    <w:p w14:paraId="2BB35D2D" w14:textId="77777777" w:rsidR="0008706C" w:rsidRPr="0008706C" w:rsidRDefault="0008706C" w:rsidP="0008706C">
      <w:r w:rsidRPr="0008706C">
        <w:br/>
      </w:r>
      <w:r w:rsidRPr="0008706C">
        <w:br/>
      </w:r>
    </w:p>
    <w:p w14:paraId="32419F03" w14:textId="77777777" w:rsidR="00607DB3" w:rsidRDefault="00607DB3" w:rsidP="0008706C">
      <w:r>
        <w:t>Si Talty</w:t>
      </w:r>
    </w:p>
    <w:p w14:paraId="347AB0B1" w14:textId="77777777" w:rsidR="00607DB3" w:rsidRDefault="00607DB3" w:rsidP="0008706C">
      <w:r>
        <w:t xml:space="preserve">Superintendent, Freshwater School District </w:t>
      </w:r>
    </w:p>
    <w:p w14:paraId="6D333B3C" w14:textId="77777777" w:rsidR="006D399D" w:rsidRDefault="006D399D" w:rsidP="006D399D"/>
    <w:p w14:paraId="758E5D77" w14:textId="77777777" w:rsidR="000A62A2" w:rsidRDefault="000A62A2"/>
    <w:sectPr w:rsidR="000A62A2" w:rsidSect="004656F9">
      <w:headerReference w:type="default" r:id="rId8"/>
      <w:pgSz w:w="12240" w:h="15840"/>
      <w:pgMar w:top="30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FA1F" w14:textId="77777777" w:rsidR="006A0A20" w:rsidRDefault="006A0A20" w:rsidP="00BB3D35">
      <w:r>
        <w:separator/>
      </w:r>
    </w:p>
  </w:endnote>
  <w:endnote w:type="continuationSeparator" w:id="0">
    <w:p w14:paraId="51BB35C3" w14:textId="77777777" w:rsidR="006A0A20" w:rsidRDefault="006A0A20" w:rsidP="00BB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E69D" w14:textId="77777777" w:rsidR="006A0A20" w:rsidRDefault="006A0A20" w:rsidP="00BB3D35">
      <w:r>
        <w:separator/>
      </w:r>
    </w:p>
  </w:footnote>
  <w:footnote w:type="continuationSeparator" w:id="0">
    <w:p w14:paraId="2E6CB3A2" w14:textId="77777777" w:rsidR="006A0A20" w:rsidRDefault="006A0A20" w:rsidP="00BB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7268" w14:textId="77777777" w:rsidR="00BB3D35" w:rsidRDefault="004656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B32375" wp14:editId="28641081">
          <wp:simplePos x="0" y="0"/>
          <wp:positionH relativeFrom="column">
            <wp:posOffset>-330200</wp:posOffset>
          </wp:positionH>
          <wp:positionV relativeFrom="page">
            <wp:posOffset>457200</wp:posOffset>
          </wp:positionV>
          <wp:extent cx="6671310" cy="139700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31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19EA"/>
    <w:multiLevelType w:val="multilevel"/>
    <w:tmpl w:val="C62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35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C5"/>
    <w:rsid w:val="0008706C"/>
    <w:rsid w:val="000A62A2"/>
    <w:rsid w:val="001378C5"/>
    <w:rsid w:val="001476CC"/>
    <w:rsid w:val="002855E3"/>
    <w:rsid w:val="003628B4"/>
    <w:rsid w:val="003D6B56"/>
    <w:rsid w:val="004656F9"/>
    <w:rsid w:val="004764DD"/>
    <w:rsid w:val="005C76C0"/>
    <w:rsid w:val="005F4483"/>
    <w:rsid w:val="00607DB3"/>
    <w:rsid w:val="006203FA"/>
    <w:rsid w:val="00662B76"/>
    <w:rsid w:val="006A0A20"/>
    <w:rsid w:val="006D399D"/>
    <w:rsid w:val="00744F8E"/>
    <w:rsid w:val="00893080"/>
    <w:rsid w:val="008C2B76"/>
    <w:rsid w:val="0090683B"/>
    <w:rsid w:val="00953799"/>
    <w:rsid w:val="00A754B9"/>
    <w:rsid w:val="00A75E29"/>
    <w:rsid w:val="00AF1A4C"/>
    <w:rsid w:val="00B851BB"/>
    <w:rsid w:val="00BB3D35"/>
    <w:rsid w:val="00C5510D"/>
    <w:rsid w:val="00DE733C"/>
    <w:rsid w:val="00F935C6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9BDF"/>
  <w15:docId w15:val="{7877B805-F0A0-1E4E-A668-4A66CC5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D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3D35"/>
  </w:style>
  <w:style w:type="paragraph" w:styleId="Footer">
    <w:name w:val="footer"/>
    <w:basedOn w:val="Normal"/>
    <w:link w:val="FooterChar"/>
    <w:uiPriority w:val="99"/>
    <w:unhideWhenUsed/>
    <w:rsid w:val="00BB3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35"/>
  </w:style>
  <w:style w:type="paragraph" w:styleId="NormalWeb">
    <w:name w:val="Normal (Web)"/>
    <w:basedOn w:val="Normal"/>
    <w:uiPriority w:val="99"/>
    <w:semiHidden/>
    <w:unhideWhenUsed/>
    <w:rsid w:val="00A75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ckols\Downloads\2022FreshwaterLet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07A67A-9036-4176-A746-C710F9CB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C:\Users\snickols\Downloads\2022FreshwaterLettrhd.dotx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Freshwater School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snickols</dc:creator>
  <cp:lastModifiedBy>Si Talty</cp:lastModifiedBy>
  <cp:revision>2</cp:revision>
  <cp:lastPrinted>2024-09-18T16:53:00Z</cp:lastPrinted>
  <dcterms:created xsi:type="dcterms:W3CDTF">2024-09-18T17:01:00Z</dcterms:created>
  <dcterms:modified xsi:type="dcterms:W3CDTF">2024-09-18T17:01:00Z</dcterms:modified>
</cp:coreProperties>
</file>